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CDECB" w14:textId="08B764E6" w:rsidR="0066066D" w:rsidRPr="002F394F" w:rsidRDefault="00881AA8" w:rsidP="00CF6BCC">
      <w:pPr>
        <w:spacing w:before="240" w:after="240"/>
        <w:ind w:left="720"/>
        <w:jc w:val="right"/>
        <w:rPr>
          <w:b/>
          <w:sz w:val="40"/>
        </w:rPr>
      </w:pPr>
      <w:r w:rsidRPr="002F394F">
        <w:rPr>
          <w:b/>
          <w:sz w:val="40"/>
        </w:rPr>
        <w:t>Invoice</w:t>
      </w:r>
      <w:r w:rsidR="00092246" w:rsidRPr="002F394F">
        <w:rPr>
          <w:b/>
          <w:sz w:val="40"/>
        </w:rPr>
        <w:t xml:space="preserve"> # 12345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Remit Payment to and Bill to table"/>
        <w:tblDescription w:val="Two column table: Remit Payment to and Bill to columns."/>
      </w:tblPr>
      <w:tblGrid>
        <w:gridCol w:w="5062"/>
        <w:gridCol w:w="4874"/>
      </w:tblGrid>
      <w:tr w:rsidR="00881AA8" w:rsidRPr="00FD372A" w14:paraId="7D84B858" w14:textId="77777777" w:rsidTr="00E649A0">
        <w:trPr>
          <w:trHeight w:val="431"/>
          <w:tblHeader/>
        </w:trPr>
        <w:tc>
          <w:tcPr>
            <w:tcW w:w="5148" w:type="dxa"/>
            <w:shd w:val="clear" w:color="auto" w:fill="C6D9F1" w:themeFill="text2" w:themeFillTint="33"/>
            <w:vAlign w:val="center"/>
          </w:tcPr>
          <w:p w14:paraId="37CC0EA7" w14:textId="77777777" w:rsidR="00881AA8" w:rsidRPr="00FD372A" w:rsidRDefault="00881AA8" w:rsidP="00E649A0">
            <w:pPr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Remit Payment to:</w:t>
            </w:r>
          </w:p>
        </w:tc>
        <w:tc>
          <w:tcPr>
            <w:tcW w:w="4950" w:type="dxa"/>
            <w:shd w:val="clear" w:color="auto" w:fill="C6D9F1" w:themeFill="text2" w:themeFillTint="33"/>
            <w:vAlign w:val="center"/>
          </w:tcPr>
          <w:p w14:paraId="2A5AEEB7" w14:textId="77777777" w:rsidR="00881AA8" w:rsidRPr="00FD372A" w:rsidRDefault="00881AA8" w:rsidP="00E649A0">
            <w:pPr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Bill to:</w:t>
            </w:r>
          </w:p>
        </w:tc>
      </w:tr>
      <w:tr w:rsidR="00881AA8" w:rsidRPr="00FD372A" w14:paraId="43EBFC59" w14:textId="77777777" w:rsidTr="00E649A0">
        <w:trPr>
          <w:trHeight w:val="1421"/>
        </w:trPr>
        <w:tc>
          <w:tcPr>
            <w:tcW w:w="5148" w:type="dxa"/>
          </w:tcPr>
          <w:p w14:paraId="67A10E50" w14:textId="1ED55D57" w:rsidR="00881AA8" w:rsidRPr="00FD372A" w:rsidRDefault="00881AA8" w:rsidP="00E649A0">
            <w:pPr>
              <w:spacing w:before="120"/>
              <w:rPr>
                <w:b/>
                <w:sz w:val="23"/>
                <w:szCs w:val="23"/>
              </w:rPr>
            </w:pPr>
            <w:r w:rsidRPr="00FD372A">
              <w:rPr>
                <w:b/>
                <w:sz w:val="23"/>
                <w:szCs w:val="23"/>
              </w:rPr>
              <w:t>[</w:t>
            </w:r>
            <w:r w:rsidR="00CA3F47">
              <w:rPr>
                <w:b/>
                <w:sz w:val="23"/>
                <w:szCs w:val="23"/>
              </w:rPr>
              <w:t>Vendor</w:t>
            </w:r>
            <w:r w:rsidRPr="00FD372A">
              <w:rPr>
                <w:b/>
                <w:sz w:val="23"/>
                <w:szCs w:val="23"/>
              </w:rPr>
              <w:t xml:space="preserve"> Name]</w:t>
            </w:r>
          </w:p>
          <w:p w14:paraId="28AF0721" w14:textId="77777777" w:rsidR="00881AA8" w:rsidRPr="00FD372A" w:rsidRDefault="00881AA8" w:rsidP="00E649A0">
            <w:pPr>
              <w:spacing w:before="120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[Address]</w:t>
            </w:r>
          </w:p>
          <w:p w14:paraId="5DB13E53" w14:textId="77777777" w:rsidR="00881AA8" w:rsidRPr="00FD372A" w:rsidRDefault="00881AA8" w:rsidP="00E649A0">
            <w:pPr>
              <w:spacing w:before="120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[City, ST, Zip]</w:t>
            </w:r>
          </w:p>
          <w:p w14:paraId="73B0DEF9" w14:textId="77777777" w:rsidR="00881AA8" w:rsidRPr="00FD372A" w:rsidRDefault="00881AA8" w:rsidP="00E649A0">
            <w:pPr>
              <w:spacing w:before="120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Attention: [name]</w:t>
            </w:r>
          </w:p>
        </w:tc>
        <w:tc>
          <w:tcPr>
            <w:tcW w:w="4950" w:type="dxa"/>
          </w:tcPr>
          <w:p w14:paraId="6366FB14" w14:textId="77777777" w:rsidR="00881AA8" w:rsidRPr="00FD372A" w:rsidRDefault="00881AA8" w:rsidP="00E649A0">
            <w:pPr>
              <w:spacing w:before="120"/>
              <w:ind w:left="252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VR Office</w:t>
            </w:r>
          </w:p>
          <w:p w14:paraId="00BB1B97" w14:textId="77777777" w:rsidR="00881AA8" w:rsidRPr="00FD372A" w:rsidRDefault="00881AA8" w:rsidP="00E649A0">
            <w:pPr>
              <w:spacing w:before="120"/>
              <w:ind w:left="252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[Address]</w:t>
            </w:r>
          </w:p>
          <w:p w14:paraId="251E23DC" w14:textId="77777777" w:rsidR="00881AA8" w:rsidRPr="00FD372A" w:rsidRDefault="00881AA8" w:rsidP="00E649A0">
            <w:pPr>
              <w:spacing w:before="120"/>
              <w:ind w:left="252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[City, ST, Zip]</w:t>
            </w:r>
          </w:p>
          <w:p w14:paraId="105264A6" w14:textId="77777777" w:rsidR="00881AA8" w:rsidRPr="00FD372A" w:rsidRDefault="00881AA8" w:rsidP="00E649A0">
            <w:pPr>
              <w:spacing w:before="120"/>
              <w:ind w:left="252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Attention: [name]</w:t>
            </w:r>
          </w:p>
        </w:tc>
      </w:tr>
    </w:tbl>
    <w:p w14:paraId="4F3CC1D4" w14:textId="77777777" w:rsidR="00881AA8" w:rsidRPr="00FD372A" w:rsidRDefault="00881AA8" w:rsidP="0066066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Vendor and Customer Information table"/>
        <w:tblDescription w:val="Two column table: vender information and customer information."/>
      </w:tblPr>
      <w:tblGrid>
        <w:gridCol w:w="5077"/>
        <w:gridCol w:w="4859"/>
      </w:tblGrid>
      <w:tr w:rsidR="00E649A0" w:rsidRPr="00FD372A" w14:paraId="6DC824B6" w14:textId="77777777" w:rsidTr="00E649A0">
        <w:trPr>
          <w:trHeight w:val="431"/>
          <w:tblHeader/>
        </w:trPr>
        <w:tc>
          <w:tcPr>
            <w:tcW w:w="5148" w:type="dxa"/>
            <w:shd w:val="clear" w:color="auto" w:fill="C6D9F1" w:themeFill="text2" w:themeFillTint="33"/>
            <w:vAlign w:val="center"/>
          </w:tcPr>
          <w:p w14:paraId="68E4BBED" w14:textId="77777777" w:rsidR="00E649A0" w:rsidRPr="00FD372A" w:rsidRDefault="00E649A0" w:rsidP="00E649A0">
            <w:pPr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Vendor Information</w:t>
            </w:r>
          </w:p>
        </w:tc>
        <w:tc>
          <w:tcPr>
            <w:tcW w:w="4950" w:type="dxa"/>
            <w:shd w:val="clear" w:color="auto" w:fill="C6D9F1" w:themeFill="text2" w:themeFillTint="33"/>
            <w:vAlign w:val="center"/>
          </w:tcPr>
          <w:p w14:paraId="2A0A721A" w14:textId="26FD0C15" w:rsidR="00E649A0" w:rsidRPr="00FD372A" w:rsidRDefault="00E649A0" w:rsidP="00E649A0">
            <w:pPr>
              <w:rPr>
                <w:sz w:val="23"/>
                <w:szCs w:val="23"/>
              </w:rPr>
            </w:pPr>
          </w:p>
        </w:tc>
      </w:tr>
      <w:tr w:rsidR="00E649A0" w14:paraId="5EF0C93E" w14:textId="77777777" w:rsidTr="00E649A0">
        <w:trPr>
          <w:trHeight w:val="765"/>
        </w:trPr>
        <w:tc>
          <w:tcPr>
            <w:tcW w:w="5148" w:type="dxa"/>
          </w:tcPr>
          <w:p w14:paraId="32354F15" w14:textId="77777777" w:rsidR="00E649A0" w:rsidRPr="00FD372A" w:rsidRDefault="00E649A0" w:rsidP="00493B41">
            <w:pPr>
              <w:spacing w:before="120"/>
              <w:ind w:left="72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Vendor ID:</w:t>
            </w:r>
            <w:r w:rsidR="00092246" w:rsidRPr="00FD372A">
              <w:rPr>
                <w:sz w:val="23"/>
                <w:szCs w:val="23"/>
              </w:rPr>
              <w:t xml:space="preserve"> </w:t>
            </w:r>
            <w:r w:rsidRPr="00FD372A">
              <w:rPr>
                <w:sz w:val="23"/>
                <w:szCs w:val="23"/>
              </w:rPr>
              <w:t>[enter vendor ID]</w:t>
            </w:r>
          </w:p>
          <w:p w14:paraId="4227A0EF" w14:textId="77777777" w:rsidR="00E649A0" w:rsidRDefault="00E649A0" w:rsidP="00493B41">
            <w:pPr>
              <w:spacing w:before="120"/>
              <w:ind w:left="72"/>
              <w:rPr>
                <w:sz w:val="23"/>
                <w:szCs w:val="23"/>
              </w:rPr>
            </w:pPr>
            <w:r w:rsidRPr="00CA3F47">
              <w:rPr>
                <w:sz w:val="23"/>
                <w:szCs w:val="23"/>
              </w:rPr>
              <w:t>Contract #: [enter contract #]</w:t>
            </w:r>
          </w:p>
          <w:p w14:paraId="0555D588" w14:textId="77777777" w:rsidR="00346500" w:rsidRPr="00FD372A" w:rsidRDefault="00346500" w:rsidP="00493B41">
            <w:pPr>
              <w:spacing w:before="120"/>
              <w:ind w:left="7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Service Authorization #: [enter SA #]</w:t>
            </w:r>
          </w:p>
          <w:p w14:paraId="48ED7AAD" w14:textId="77777777" w:rsidR="00FD372A" w:rsidRPr="00FD372A" w:rsidRDefault="00FD372A" w:rsidP="00493B41">
            <w:pPr>
              <w:spacing w:before="120"/>
              <w:ind w:left="72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Contact Person:</w:t>
            </w:r>
            <w:r w:rsidR="00D176AE">
              <w:rPr>
                <w:sz w:val="23"/>
                <w:szCs w:val="23"/>
              </w:rPr>
              <w:t xml:space="preserve"> [enter contact person]</w:t>
            </w:r>
          </w:p>
          <w:p w14:paraId="5988287F" w14:textId="77777777" w:rsidR="00FD372A" w:rsidRPr="00FD372A" w:rsidRDefault="00FD372A" w:rsidP="00493B41">
            <w:pPr>
              <w:spacing w:before="120"/>
              <w:ind w:left="72"/>
              <w:rPr>
                <w:sz w:val="23"/>
                <w:szCs w:val="23"/>
              </w:rPr>
            </w:pPr>
            <w:r w:rsidRPr="00FD372A">
              <w:rPr>
                <w:sz w:val="23"/>
                <w:szCs w:val="23"/>
              </w:rPr>
              <w:t>Phone</w:t>
            </w:r>
            <w:r>
              <w:rPr>
                <w:sz w:val="23"/>
                <w:szCs w:val="23"/>
              </w:rPr>
              <w:t>/FAX</w:t>
            </w:r>
            <w:r w:rsidRPr="00FD372A">
              <w:rPr>
                <w:sz w:val="23"/>
                <w:szCs w:val="23"/>
              </w:rPr>
              <w:t>:</w:t>
            </w:r>
            <w:r w:rsidR="00D176AE">
              <w:rPr>
                <w:sz w:val="23"/>
                <w:szCs w:val="23"/>
              </w:rPr>
              <w:t xml:space="preserve"> [enter phone &amp; fax numbers]</w:t>
            </w:r>
          </w:p>
          <w:p w14:paraId="57866E52" w14:textId="77777777" w:rsidR="00FD372A" w:rsidRDefault="00FD372A" w:rsidP="00493B41">
            <w:pPr>
              <w:spacing w:before="120"/>
              <w:ind w:left="72"/>
              <w:rPr>
                <w:sz w:val="24"/>
                <w:szCs w:val="24"/>
              </w:rPr>
            </w:pPr>
            <w:r w:rsidRPr="00FD372A">
              <w:rPr>
                <w:sz w:val="23"/>
                <w:szCs w:val="23"/>
              </w:rPr>
              <w:t>Email:</w:t>
            </w:r>
            <w:r w:rsidR="00D176AE">
              <w:rPr>
                <w:sz w:val="23"/>
                <w:szCs w:val="23"/>
              </w:rPr>
              <w:t xml:space="preserve"> [enter contact person email address]</w:t>
            </w:r>
          </w:p>
        </w:tc>
        <w:tc>
          <w:tcPr>
            <w:tcW w:w="4950" w:type="dxa"/>
          </w:tcPr>
          <w:p w14:paraId="5B4325FD" w14:textId="79FED8C7" w:rsidR="00E649A0" w:rsidRPr="00FD372A" w:rsidRDefault="00E649A0" w:rsidP="00E649A0">
            <w:pPr>
              <w:spacing w:before="120"/>
              <w:ind w:left="252"/>
              <w:rPr>
                <w:sz w:val="23"/>
                <w:szCs w:val="23"/>
              </w:rPr>
            </w:pPr>
          </w:p>
          <w:p w14:paraId="3A1551D2" w14:textId="3D8E4835" w:rsidR="00E649A0" w:rsidRDefault="00E649A0" w:rsidP="00CA3F47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56653533" w14:textId="77777777" w:rsidR="00881AA8" w:rsidRDefault="00881AA8" w:rsidP="0066066D"/>
    <w:tbl>
      <w:tblPr>
        <w:tblStyle w:val="TableGrid"/>
        <w:tblW w:w="0" w:type="auto"/>
        <w:tblLook w:val="04A0" w:firstRow="1" w:lastRow="0" w:firstColumn="1" w:lastColumn="0" w:noHBand="0" w:noVBand="1"/>
        <w:tblCaption w:val="Service Description table"/>
        <w:tblDescription w:val="Five column table: Service Description, dates of service, quantity, unit cost, and total. The remaining rows (10 or so) are left blank so you can fill in your data."/>
      </w:tblPr>
      <w:tblGrid>
        <w:gridCol w:w="5089"/>
        <w:gridCol w:w="1955"/>
        <w:gridCol w:w="629"/>
        <w:gridCol w:w="1158"/>
        <w:gridCol w:w="1095"/>
      </w:tblGrid>
      <w:tr w:rsidR="00E649A0" w:rsidRPr="00E649A0" w14:paraId="5D6F3ABB" w14:textId="77777777" w:rsidTr="00092246">
        <w:trPr>
          <w:trHeight w:val="288"/>
          <w:tblHeader/>
        </w:trPr>
        <w:tc>
          <w:tcPr>
            <w:tcW w:w="5089" w:type="dxa"/>
            <w:shd w:val="clear" w:color="auto" w:fill="C6D9F1" w:themeFill="text2" w:themeFillTint="33"/>
            <w:vAlign w:val="center"/>
          </w:tcPr>
          <w:p w14:paraId="03B6D207" w14:textId="77777777" w:rsidR="00881AA8" w:rsidRPr="00E649A0" w:rsidRDefault="00881AA8" w:rsidP="00881AA8">
            <w:pPr>
              <w:rPr>
                <w:sz w:val="18"/>
              </w:rPr>
            </w:pPr>
            <w:r w:rsidRPr="00E649A0">
              <w:rPr>
                <w:sz w:val="18"/>
              </w:rPr>
              <w:t>SERVICE DESCRIPTION</w:t>
            </w:r>
          </w:p>
        </w:tc>
        <w:tc>
          <w:tcPr>
            <w:tcW w:w="1955" w:type="dxa"/>
            <w:shd w:val="clear" w:color="auto" w:fill="C6D9F1" w:themeFill="text2" w:themeFillTint="33"/>
            <w:vAlign w:val="center"/>
          </w:tcPr>
          <w:p w14:paraId="17A40A9F" w14:textId="77777777" w:rsidR="00881AA8" w:rsidRPr="00E649A0" w:rsidRDefault="00881AA8" w:rsidP="00881AA8">
            <w:pPr>
              <w:rPr>
                <w:sz w:val="18"/>
              </w:rPr>
            </w:pPr>
            <w:r w:rsidRPr="00E649A0">
              <w:rPr>
                <w:sz w:val="18"/>
              </w:rPr>
              <w:t>DATES OF SERVICE</w:t>
            </w:r>
          </w:p>
        </w:tc>
        <w:tc>
          <w:tcPr>
            <w:tcW w:w="629" w:type="dxa"/>
            <w:shd w:val="clear" w:color="auto" w:fill="C6D9F1" w:themeFill="text2" w:themeFillTint="33"/>
            <w:vAlign w:val="center"/>
          </w:tcPr>
          <w:p w14:paraId="0B383275" w14:textId="77777777" w:rsidR="00881AA8" w:rsidRPr="00E649A0" w:rsidRDefault="00881AA8" w:rsidP="00881AA8">
            <w:pPr>
              <w:rPr>
                <w:sz w:val="18"/>
              </w:rPr>
            </w:pPr>
            <w:r w:rsidRPr="00E649A0">
              <w:rPr>
                <w:sz w:val="18"/>
              </w:rPr>
              <w:t>QTY</w:t>
            </w:r>
          </w:p>
        </w:tc>
        <w:tc>
          <w:tcPr>
            <w:tcW w:w="1158" w:type="dxa"/>
            <w:shd w:val="clear" w:color="auto" w:fill="C6D9F1" w:themeFill="text2" w:themeFillTint="33"/>
            <w:vAlign w:val="center"/>
          </w:tcPr>
          <w:p w14:paraId="05F46AEE" w14:textId="77777777" w:rsidR="00881AA8" w:rsidRPr="00E649A0" w:rsidRDefault="00881AA8" w:rsidP="00E649A0">
            <w:pPr>
              <w:jc w:val="center"/>
              <w:rPr>
                <w:sz w:val="18"/>
              </w:rPr>
            </w:pPr>
            <w:r w:rsidRPr="00E649A0">
              <w:rPr>
                <w:sz w:val="18"/>
              </w:rPr>
              <w:t>UNIT COST</w:t>
            </w:r>
          </w:p>
        </w:tc>
        <w:tc>
          <w:tcPr>
            <w:tcW w:w="1095" w:type="dxa"/>
            <w:shd w:val="clear" w:color="auto" w:fill="C6D9F1" w:themeFill="text2" w:themeFillTint="33"/>
            <w:vAlign w:val="center"/>
          </w:tcPr>
          <w:p w14:paraId="0CB6D753" w14:textId="77777777" w:rsidR="00881AA8" w:rsidRPr="00E649A0" w:rsidRDefault="00881AA8" w:rsidP="00881AA8">
            <w:pPr>
              <w:rPr>
                <w:sz w:val="18"/>
              </w:rPr>
            </w:pPr>
            <w:r w:rsidRPr="00E649A0">
              <w:rPr>
                <w:sz w:val="18"/>
              </w:rPr>
              <w:t>AMOUNT</w:t>
            </w:r>
          </w:p>
        </w:tc>
      </w:tr>
      <w:tr w:rsidR="00E649A0" w:rsidRPr="00E649A0" w14:paraId="0400EDF1" w14:textId="77777777" w:rsidTr="00092246">
        <w:trPr>
          <w:trHeight w:val="432"/>
        </w:trPr>
        <w:tc>
          <w:tcPr>
            <w:tcW w:w="5089" w:type="dxa"/>
            <w:vAlign w:val="center"/>
          </w:tcPr>
          <w:p w14:paraId="0F2CFEE3" w14:textId="77777777" w:rsidR="00881AA8" w:rsidRPr="00E649A0" w:rsidRDefault="00092246" w:rsidP="00881AA8">
            <w:pPr>
              <w:rPr>
                <w:sz w:val="18"/>
              </w:rPr>
            </w:pPr>
            <w:r>
              <w:rPr>
                <w:sz w:val="18"/>
              </w:rPr>
              <w:t>Enter service item number 1</w:t>
            </w:r>
          </w:p>
        </w:tc>
        <w:tc>
          <w:tcPr>
            <w:tcW w:w="1955" w:type="dxa"/>
            <w:vAlign w:val="center"/>
          </w:tcPr>
          <w:p w14:paraId="4C3B13F8" w14:textId="77777777" w:rsidR="00881AA8" w:rsidRPr="00E649A0" w:rsidRDefault="00881AA8" w:rsidP="00881AA8">
            <w:pPr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1179F234" w14:textId="77777777" w:rsidR="00881AA8" w:rsidRPr="00E649A0" w:rsidRDefault="00881AA8" w:rsidP="00DC2582">
            <w:pPr>
              <w:jc w:val="center"/>
              <w:rPr>
                <w:sz w:val="18"/>
              </w:rPr>
            </w:pPr>
          </w:p>
        </w:tc>
        <w:tc>
          <w:tcPr>
            <w:tcW w:w="1158" w:type="dxa"/>
            <w:vAlign w:val="center"/>
          </w:tcPr>
          <w:p w14:paraId="0E4D77F4" w14:textId="77777777" w:rsidR="00881AA8" w:rsidRPr="00E649A0" w:rsidRDefault="00881AA8" w:rsidP="00DC2582">
            <w:pPr>
              <w:jc w:val="right"/>
              <w:rPr>
                <w:sz w:val="18"/>
              </w:rPr>
            </w:pPr>
          </w:p>
        </w:tc>
        <w:tc>
          <w:tcPr>
            <w:tcW w:w="1095" w:type="dxa"/>
            <w:vAlign w:val="center"/>
          </w:tcPr>
          <w:p w14:paraId="4CFF94EC" w14:textId="77777777" w:rsidR="00DC2582" w:rsidRPr="00E649A0" w:rsidRDefault="00DC2582" w:rsidP="00DC2582">
            <w:pPr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</w:tr>
      <w:tr w:rsidR="00E649A0" w:rsidRPr="00E649A0" w14:paraId="32F16D7E" w14:textId="77777777" w:rsidTr="00092246">
        <w:trPr>
          <w:trHeight w:val="432"/>
        </w:trPr>
        <w:tc>
          <w:tcPr>
            <w:tcW w:w="5089" w:type="dxa"/>
            <w:vAlign w:val="center"/>
          </w:tcPr>
          <w:p w14:paraId="32B4DF9D" w14:textId="77777777" w:rsidR="00881AA8" w:rsidRPr="00E649A0" w:rsidRDefault="00092246" w:rsidP="00881AA8">
            <w:pPr>
              <w:rPr>
                <w:sz w:val="18"/>
              </w:rPr>
            </w:pPr>
            <w:r>
              <w:rPr>
                <w:sz w:val="18"/>
              </w:rPr>
              <w:t>Enter service item number 2</w:t>
            </w:r>
          </w:p>
        </w:tc>
        <w:tc>
          <w:tcPr>
            <w:tcW w:w="1955" w:type="dxa"/>
            <w:vAlign w:val="center"/>
          </w:tcPr>
          <w:p w14:paraId="5FF35231" w14:textId="77777777" w:rsidR="00881AA8" w:rsidRPr="00E649A0" w:rsidRDefault="00881AA8" w:rsidP="00881AA8">
            <w:pPr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14A4F892" w14:textId="77777777" w:rsidR="00881AA8" w:rsidRPr="00E649A0" w:rsidRDefault="00881AA8" w:rsidP="00DC2582">
            <w:pPr>
              <w:jc w:val="center"/>
              <w:rPr>
                <w:sz w:val="18"/>
              </w:rPr>
            </w:pPr>
          </w:p>
        </w:tc>
        <w:tc>
          <w:tcPr>
            <w:tcW w:w="1158" w:type="dxa"/>
            <w:vAlign w:val="center"/>
          </w:tcPr>
          <w:p w14:paraId="17E0B98E" w14:textId="77777777" w:rsidR="00881AA8" w:rsidRPr="00E649A0" w:rsidRDefault="00881AA8" w:rsidP="00DC2582">
            <w:pPr>
              <w:jc w:val="right"/>
              <w:rPr>
                <w:sz w:val="18"/>
              </w:rPr>
            </w:pPr>
          </w:p>
        </w:tc>
        <w:tc>
          <w:tcPr>
            <w:tcW w:w="1095" w:type="dxa"/>
            <w:vAlign w:val="center"/>
          </w:tcPr>
          <w:p w14:paraId="233B3F20" w14:textId="77777777" w:rsidR="00881AA8" w:rsidRPr="00E649A0" w:rsidRDefault="00DC2582" w:rsidP="00DC2582">
            <w:pPr>
              <w:jc w:val="right"/>
              <w:rPr>
                <w:sz w:val="18"/>
              </w:rPr>
            </w:pPr>
            <w:r>
              <w:rPr>
                <w:sz w:val="18"/>
              </w:rPr>
              <w:t>50.00</w:t>
            </w:r>
          </w:p>
        </w:tc>
      </w:tr>
      <w:tr w:rsidR="00E649A0" w:rsidRPr="00E649A0" w14:paraId="0C3B2478" w14:textId="77777777" w:rsidTr="00092246">
        <w:trPr>
          <w:trHeight w:val="432"/>
        </w:trPr>
        <w:tc>
          <w:tcPr>
            <w:tcW w:w="5089" w:type="dxa"/>
            <w:vAlign w:val="center"/>
          </w:tcPr>
          <w:p w14:paraId="73023D75" w14:textId="77777777" w:rsidR="00881AA8" w:rsidRPr="00E649A0" w:rsidRDefault="00881AA8" w:rsidP="00881AA8">
            <w:pPr>
              <w:rPr>
                <w:sz w:val="18"/>
              </w:rPr>
            </w:pPr>
          </w:p>
        </w:tc>
        <w:tc>
          <w:tcPr>
            <w:tcW w:w="1955" w:type="dxa"/>
            <w:vAlign w:val="center"/>
          </w:tcPr>
          <w:p w14:paraId="37FCA4AB" w14:textId="77777777" w:rsidR="00881AA8" w:rsidRPr="00E649A0" w:rsidRDefault="00881AA8" w:rsidP="00881AA8">
            <w:pPr>
              <w:rPr>
                <w:sz w:val="18"/>
              </w:rPr>
            </w:pPr>
          </w:p>
        </w:tc>
        <w:tc>
          <w:tcPr>
            <w:tcW w:w="629" w:type="dxa"/>
            <w:vAlign w:val="center"/>
          </w:tcPr>
          <w:p w14:paraId="72461500" w14:textId="77777777" w:rsidR="00881AA8" w:rsidRPr="00E649A0" w:rsidRDefault="00881AA8" w:rsidP="00DC2582">
            <w:pPr>
              <w:jc w:val="center"/>
              <w:rPr>
                <w:sz w:val="18"/>
              </w:rPr>
            </w:pPr>
          </w:p>
        </w:tc>
        <w:tc>
          <w:tcPr>
            <w:tcW w:w="1158" w:type="dxa"/>
            <w:vAlign w:val="center"/>
          </w:tcPr>
          <w:p w14:paraId="05A09BE3" w14:textId="77777777" w:rsidR="00881AA8" w:rsidRPr="00E649A0" w:rsidRDefault="00881AA8" w:rsidP="00DC2582">
            <w:pPr>
              <w:jc w:val="right"/>
              <w:rPr>
                <w:sz w:val="18"/>
              </w:rPr>
            </w:pPr>
          </w:p>
        </w:tc>
        <w:tc>
          <w:tcPr>
            <w:tcW w:w="1095" w:type="dxa"/>
            <w:vAlign w:val="center"/>
          </w:tcPr>
          <w:p w14:paraId="7D8902BE" w14:textId="77777777" w:rsidR="00881AA8" w:rsidRPr="00E649A0" w:rsidRDefault="00881AA8" w:rsidP="00DC2582">
            <w:pPr>
              <w:jc w:val="right"/>
              <w:rPr>
                <w:sz w:val="18"/>
              </w:rPr>
            </w:pPr>
          </w:p>
        </w:tc>
      </w:tr>
      <w:tr w:rsidR="00E649A0" w:rsidRPr="00E649A0" w14:paraId="7B1B284E" w14:textId="77777777" w:rsidTr="00092246">
        <w:trPr>
          <w:trHeight w:val="432"/>
        </w:trPr>
        <w:tc>
          <w:tcPr>
            <w:tcW w:w="5089" w:type="dxa"/>
            <w:tcBorders>
              <w:bottom w:val="single" w:sz="4" w:space="0" w:color="auto"/>
            </w:tcBorders>
            <w:vAlign w:val="center"/>
          </w:tcPr>
          <w:p w14:paraId="790A3C4B" w14:textId="77777777" w:rsidR="00E649A0" w:rsidRPr="00E649A0" w:rsidRDefault="00E649A0" w:rsidP="00881AA8">
            <w:pPr>
              <w:rPr>
                <w:sz w:val="18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18B81294" w14:textId="77777777" w:rsidR="00E649A0" w:rsidRPr="00E649A0" w:rsidRDefault="00E649A0" w:rsidP="00881AA8">
            <w:pPr>
              <w:rPr>
                <w:sz w:val="18"/>
              </w:rPr>
            </w:pPr>
          </w:p>
        </w:tc>
        <w:tc>
          <w:tcPr>
            <w:tcW w:w="629" w:type="dxa"/>
            <w:tcBorders>
              <w:bottom w:val="single" w:sz="4" w:space="0" w:color="auto"/>
            </w:tcBorders>
            <w:vAlign w:val="center"/>
          </w:tcPr>
          <w:p w14:paraId="68AD78BA" w14:textId="77777777" w:rsidR="00E649A0" w:rsidRPr="00E649A0" w:rsidRDefault="00E649A0" w:rsidP="00DC2582">
            <w:pPr>
              <w:jc w:val="center"/>
              <w:rPr>
                <w:sz w:val="18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14:paraId="61FD63EA" w14:textId="77777777" w:rsidR="00E649A0" w:rsidRPr="00E649A0" w:rsidRDefault="00E649A0" w:rsidP="00DC2582">
            <w:pPr>
              <w:jc w:val="right"/>
              <w:rPr>
                <w:sz w:val="18"/>
              </w:rPr>
            </w:pPr>
          </w:p>
        </w:tc>
        <w:tc>
          <w:tcPr>
            <w:tcW w:w="1095" w:type="dxa"/>
            <w:vAlign w:val="center"/>
          </w:tcPr>
          <w:p w14:paraId="50EEFADF" w14:textId="77777777" w:rsidR="00E649A0" w:rsidRPr="00E649A0" w:rsidRDefault="00E649A0" w:rsidP="00DC2582">
            <w:pPr>
              <w:jc w:val="right"/>
              <w:rPr>
                <w:sz w:val="18"/>
              </w:rPr>
            </w:pPr>
          </w:p>
        </w:tc>
      </w:tr>
      <w:tr w:rsidR="00E649A0" w:rsidRPr="00E649A0" w14:paraId="368E1B8B" w14:textId="77777777" w:rsidTr="00092246">
        <w:trPr>
          <w:trHeight w:val="432"/>
        </w:trPr>
        <w:tc>
          <w:tcPr>
            <w:tcW w:w="7673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BE63CBC" w14:textId="77777777" w:rsidR="00E649A0" w:rsidRPr="00E649A0" w:rsidRDefault="00E649A0" w:rsidP="00E649A0">
            <w:pPr>
              <w:jc w:val="center"/>
              <w:rPr>
                <w:sz w:val="18"/>
              </w:rPr>
            </w:pPr>
            <w:r>
              <w:rPr>
                <w:sz w:val="18"/>
              </w:rPr>
              <w:t>Thank you for your business!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AB4D0A4" w14:textId="77777777" w:rsidR="00E649A0" w:rsidRPr="00E649A0" w:rsidRDefault="00E649A0" w:rsidP="00E649A0">
            <w:pPr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4" w:space="0" w:color="auto"/>
            </w:tcBorders>
            <w:vAlign w:val="center"/>
          </w:tcPr>
          <w:p w14:paraId="75B4DCF8" w14:textId="77777777" w:rsidR="00E649A0" w:rsidRPr="00E649A0" w:rsidRDefault="00DC2582" w:rsidP="00DC2582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=SUM(above) \# "$#,##0.00;($#,##0.00)" </w:instrText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$ 100.00</w:t>
            </w:r>
            <w:r>
              <w:rPr>
                <w:sz w:val="18"/>
              </w:rPr>
              <w:fldChar w:fldCharType="end"/>
            </w:r>
          </w:p>
        </w:tc>
      </w:tr>
    </w:tbl>
    <w:p w14:paraId="04C36A4F" w14:textId="77777777" w:rsidR="00881AA8" w:rsidRDefault="00881AA8" w:rsidP="0066066D"/>
    <w:p w14:paraId="57D1FEC3" w14:textId="7B9F1555" w:rsidR="00881AA8" w:rsidRPr="00CA3F47" w:rsidRDefault="00E649A0" w:rsidP="0066066D">
      <w:pPr>
        <w:rPr>
          <w:sz w:val="20"/>
          <w:szCs w:val="20"/>
        </w:rPr>
      </w:pPr>
      <w:r w:rsidRPr="00E649A0">
        <w:rPr>
          <w:sz w:val="20"/>
        </w:rPr>
        <w:t>Comments</w:t>
      </w:r>
      <w:r w:rsidRPr="00CA3F47">
        <w:rPr>
          <w:sz w:val="20"/>
          <w:szCs w:val="20"/>
        </w:rPr>
        <w:t>:</w:t>
      </w:r>
      <w:r w:rsidR="00CA3F47" w:rsidRPr="00CA3F47">
        <w:rPr>
          <w:sz w:val="20"/>
          <w:szCs w:val="20"/>
        </w:rPr>
        <w:t xml:space="preserve"> </w:t>
      </w:r>
      <w:r w:rsidR="00CA3F47">
        <w:rPr>
          <w:sz w:val="20"/>
          <w:szCs w:val="20"/>
        </w:rPr>
        <w:t>[</w:t>
      </w:r>
      <w:r w:rsidR="00CA3F47" w:rsidRPr="00CA3F47">
        <w:rPr>
          <w:rStyle w:val="ui-provider"/>
          <w:sz w:val="20"/>
          <w:szCs w:val="20"/>
        </w:rPr>
        <w:t>Other relevant information supporting and explaining the payment requested or identifying a successor organization to an original vendor, if necessary, and</w:t>
      </w:r>
      <w:r w:rsidR="00CA3F47">
        <w:rPr>
          <w:sz w:val="20"/>
          <w:szCs w:val="20"/>
        </w:rPr>
        <w:t xml:space="preserve"> a</w:t>
      </w:r>
      <w:r w:rsidR="00CA3F47" w:rsidRPr="00CA3F47">
        <w:rPr>
          <w:rStyle w:val="ui-provider"/>
          <w:sz w:val="20"/>
          <w:szCs w:val="20"/>
        </w:rPr>
        <w:t>ny additional information required by applicable state and federal laws, rules, and regulations governing the provision of services under the contract and the policies and standards.</w:t>
      </w:r>
      <w:r w:rsidR="00CA3F47">
        <w:rPr>
          <w:rStyle w:val="ui-provider"/>
          <w:sz w:val="20"/>
          <w:szCs w:val="20"/>
        </w:rPr>
        <w:t>]</w:t>
      </w:r>
    </w:p>
    <w:p w14:paraId="2E27632C" w14:textId="77777777" w:rsidR="0066066D" w:rsidRPr="00E649A0" w:rsidRDefault="0066066D" w:rsidP="00346500">
      <w:pPr>
        <w:pStyle w:val="smalltypecentered"/>
        <w:spacing w:before="360"/>
        <w:rPr>
          <w:sz w:val="18"/>
        </w:rPr>
      </w:pPr>
      <w:r w:rsidRPr="00E649A0">
        <w:rPr>
          <w:sz w:val="18"/>
        </w:rPr>
        <w:t xml:space="preserve">Make all checks payable to </w:t>
      </w:r>
      <w:r w:rsidR="00E649A0" w:rsidRPr="00E649A0">
        <w:rPr>
          <w:sz w:val="18"/>
        </w:rPr>
        <w:t>[company name]</w:t>
      </w:r>
    </w:p>
    <w:p w14:paraId="6A05FA6E" w14:textId="77777777" w:rsidR="000D284F" w:rsidRPr="000D284F" w:rsidRDefault="000D284F" w:rsidP="000D284F">
      <w:pPr>
        <w:rPr>
          <w:b/>
        </w:rPr>
      </w:pPr>
      <w:r w:rsidRPr="000D284F">
        <w:rPr>
          <w:b/>
        </w:rPr>
        <w:t>Instructions</w:t>
      </w:r>
    </w:p>
    <w:p w14:paraId="022701F0" w14:textId="4392ECBE" w:rsidR="000D284F" w:rsidRPr="000D284F" w:rsidRDefault="000D284F" w:rsidP="000D284F">
      <w:r w:rsidRPr="000D284F">
        <w:t>Enter an Invoice number.</w:t>
      </w:r>
      <w:r w:rsidR="00BC53F4">
        <w:t xml:space="preserve"> </w:t>
      </w:r>
      <w:r w:rsidRPr="000D284F">
        <w:t xml:space="preserve"> </w:t>
      </w:r>
      <w:r w:rsidR="00BC53F4" w:rsidRPr="00BC53F4">
        <w:rPr>
          <w:b/>
          <w:color w:val="FF0000"/>
        </w:rPr>
        <w:t>No</w:t>
      </w:r>
      <w:r w:rsidR="00BC53F4" w:rsidRPr="00BC53F4">
        <w:rPr>
          <w:bCs/>
          <w:color w:val="FF0000"/>
        </w:rPr>
        <w:t xml:space="preserve"> Personally Identifiable Information (PII) </w:t>
      </w:r>
      <w:r w:rsidR="00BC53F4" w:rsidRPr="00BC53F4">
        <w:rPr>
          <w:bCs/>
          <w:color w:val="FF0000"/>
        </w:rPr>
        <w:t xml:space="preserve">may be included </w:t>
      </w:r>
      <w:r w:rsidR="00BC53F4" w:rsidRPr="00BC53F4">
        <w:rPr>
          <w:bCs/>
          <w:color w:val="FF0000"/>
        </w:rPr>
        <w:t xml:space="preserve">in the </w:t>
      </w:r>
      <w:r w:rsidR="00BC53F4" w:rsidRPr="00BC53F4">
        <w:rPr>
          <w:b/>
          <w:color w:val="FF0000"/>
        </w:rPr>
        <w:t>Invoice Number</w:t>
      </w:r>
      <w:r w:rsidR="00BC53F4" w:rsidRPr="00BC53F4">
        <w:rPr>
          <w:bCs/>
          <w:color w:val="FF0000"/>
          <w:sz w:val="32"/>
          <w:szCs w:val="32"/>
        </w:rPr>
        <w:t>.</w:t>
      </w:r>
      <w:r w:rsidR="00BC53F4" w:rsidRPr="00BC53F4">
        <w:t xml:space="preserve"> </w:t>
      </w:r>
      <w:r w:rsidRPr="000D284F">
        <w:t>You should keep track of all invoices on some type of worksheet.</w:t>
      </w:r>
    </w:p>
    <w:p w14:paraId="2D81F28A" w14:textId="77777777" w:rsidR="000D284F" w:rsidRPr="000D284F" w:rsidRDefault="000D284F" w:rsidP="000D284F"/>
    <w:p w14:paraId="6D4251E5" w14:textId="77777777" w:rsidR="000D284F" w:rsidRPr="000D284F" w:rsidRDefault="000D284F" w:rsidP="000D284F">
      <w:r w:rsidRPr="000D284F">
        <w:t>When you see the square brackets, [ ], enter the requested information. Example: [company name] – you should type the name of your company there and remove the brackets.</w:t>
      </w:r>
    </w:p>
    <w:p w14:paraId="244CB87A" w14:textId="77777777" w:rsidR="000D284F" w:rsidRPr="000D284F" w:rsidRDefault="000D284F" w:rsidP="000D284F"/>
    <w:p w14:paraId="2E4DE495" w14:textId="77777777" w:rsidR="000D284F" w:rsidRPr="000D284F" w:rsidRDefault="000D284F" w:rsidP="000D284F">
      <w:r w:rsidRPr="000D284F">
        <w:t xml:space="preserve">Enter the services </w:t>
      </w:r>
      <w:proofErr w:type="gramStart"/>
      <w:r w:rsidRPr="000D284F">
        <w:t>information;</w:t>
      </w:r>
      <w:proofErr w:type="gramEnd"/>
    </w:p>
    <w:p w14:paraId="6875953B" w14:textId="02836A97" w:rsidR="00BC53F4" w:rsidRDefault="000D284F" w:rsidP="000D284F">
      <w:pPr>
        <w:pStyle w:val="ListParagraph"/>
        <w:numPr>
          <w:ilvl w:val="0"/>
          <w:numId w:val="1"/>
        </w:numPr>
        <w:spacing w:before="120" w:line="360" w:lineRule="auto"/>
      </w:pPr>
      <w:r w:rsidRPr="000D284F">
        <w:t>Service description</w:t>
      </w:r>
      <w:r w:rsidR="00BC53F4">
        <w:t xml:space="preserve"> and identifying information</w:t>
      </w:r>
    </w:p>
    <w:p w14:paraId="7D46EDCF" w14:textId="0B358127" w:rsidR="000D284F" w:rsidRPr="000D284F" w:rsidRDefault="00BC53F4" w:rsidP="000D284F">
      <w:pPr>
        <w:pStyle w:val="ListParagraph"/>
        <w:numPr>
          <w:ilvl w:val="0"/>
          <w:numId w:val="1"/>
        </w:numPr>
        <w:spacing w:before="120" w:line="360" w:lineRule="auto"/>
      </w:pPr>
      <w:r>
        <w:t xml:space="preserve">Service Authorization Number </w:t>
      </w:r>
    </w:p>
    <w:p w14:paraId="251E1B8E" w14:textId="77777777" w:rsidR="000D284F" w:rsidRPr="000D284F" w:rsidRDefault="000D284F" w:rsidP="000D284F">
      <w:pPr>
        <w:pStyle w:val="ListParagraph"/>
        <w:numPr>
          <w:ilvl w:val="0"/>
          <w:numId w:val="1"/>
        </w:numPr>
        <w:spacing w:before="120" w:line="360" w:lineRule="auto"/>
      </w:pPr>
      <w:r w:rsidRPr="000D284F">
        <w:t>Service dates</w:t>
      </w:r>
    </w:p>
    <w:p w14:paraId="6B5BCDCC" w14:textId="445A8CA5" w:rsidR="000D284F" w:rsidRPr="000D284F" w:rsidRDefault="00BC53F4" w:rsidP="0058607D">
      <w:pPr>
        <w:pStyle w:val="ListParagraph"/>
        <w:numPr>
          <w:ilvl w:val="0"/>
          <w:numId w:val="1"/>
        </w:numPr>
        <w:spacing w:before="120" w:line="360" w:lineRule="auto"/>
      </w:pPr>
      <w:r>
        <w:t xml:space="preserve">Payment Details including </w:t>
      </w:r>
      <w:r w:rsidR="000D284F" w:rsidRPr="000D284F">
        <w:t>Quantity</w:t>
      </w:r>
      <w:r>
        <w:t xml:space="preserve">, </w:t>
      </w:r>
      <w:r w:rsidR="000D284F" w:rsidRPr="000D284F">
        <w:t>Unit cost</w:t>
      </w:r>
      <w:r>
        <w:t xml:space="preserve"> and </w:t>
      </w:r>
      <w:r w:rsidR="000D284F" w:rsidRPr="000D284F">
        <w:t>Total amount.</w:t>
      </w:r>
    </w:p>
    <w:p w14:paraId="1D01D2F0" w14:textId="7259A09F" w:rsidR="000D284F" w:rsidRPr="000D284F" w:rsidRDefault="000D284F" w:rsidP="00092246">
      <w:pPr>
        <w:pStyle w:val="ListParagraph"/>
        <w:numPr>
          <w:ilvl w:val="0"/>
          <w:numId w:val="1"/>
        </w:numPr>
        <w:spacing w:before="120" w:line="360" w:lineRule="auto"/>
      </w:pPr>
      <w:r w:rsidRPr="000D284F">
        <w:t xml:space="preserve">The Total cell, at the bottom, will auto-calculate. </w:t>
      </w:r>
      <w:r w:rsidR="00BC53F4">
        <w:t>You may need to click on</w:t>
      </w:r>
      <w:r w:rsidRPr="000D284F">
        <w:t xml:space="preserve"> the cell and press the ‘F9’ key or right click and select ‘update field’.</w:t>
      </w:r>
    </w:p>
    <w:sectPr w:rsidR="000D284F" w:rsidRPr="000D284F" w:rsidSect="00D176AE">
      <w:head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E1D1D" w14:textId="77777777" w:rsidR="007C529B" w:rsidRDefault="007C529B" w:rsidP="00124420">
      <w:r>
        <w:separator/>
      </w:r>
    </w:p>
  </w:endnote>
  <w:endnote w:type="continuationSeparator" w:id="0">
    <w:p w14:paraId="3A5749E2" w14:textId="77777777" w:rsidR="007C529B" w:rsidRDefault="007C529B" w:rsidP="0012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EDDB" w14:textId="77777777" w:rsidR="007C529B" w:rsidRDefault="007C529B" w:rsidP="00124420">
      <w:r>
        <w:separator/>
      </w:r>
    </w:p>
  </w:footnote>
  <w:footnote w:type="continuationSeparator" w:id="0">
    <w:p w14:paraId="2237FBCA" w14:textId="77777777" w:rsidR="007C529B" w:rsidRDefault="007C529B" w:rsidP="00124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6D8D6" w14:textId="3959F752" w:rsidR="00124420" w:rsidRDefault="00124420" w:rsidP="00124420">
    <w:pPr>
      <w:pStyle w:val="Header"/>
      <w:jc w:val="center"/>
    </w:pPr>
    <w:r w:rsidRPr="00124420">
      <w:rPr>
        <w:b/>
        <w:color w:val="FF0000"/>
        <w:sz w:val="22"/>
        <w:szCs w:val="22"/>
      </w:rPr>
      <w:t xml:space="preserve">* </w:t>
    </w:r>
    <w:r w:rsidRPr="00124420">
      <w:rPr>
        <w:bCs/>
        <w:color w:val="FF0000"/>
        <w:sz w:val="22"/>
        <w:szCs w:val="22"/>
      </w:rPr>
      <w:t>Remember,</w:t>
    </w:r>
    <w:r w:rsidRPr="00124420">
      <w:rPr>
        <w:b/>
        <w:color w:val="FF0000"/>
        <w:sz w:val="22"/>
        <w:szCs w:val="22"/>
      </w:rPr>
      <w:t xml:space="preserve"> DO NOT INCLUDE </w:t>
    </w:r>
    <w:r w:rsidRPr="00124420">
      <w:rPr>
        <w:bCs/>
        <w:color w:val="FF0000"/>
        <w:sz w:val="22"/>
        <w:szCs w:val="22"/>
      </w:rPr>
      <w:t>Personally Identifiable Information (PII) in</w:t>
    </w:r>
    <w:r w:rsidRPr="00124420">
      <w:rPr>
        <w:b/>
        <w:color w:val="FF0000"/>
        <w:sz w:val="22"/>
        <w:szCs w:val="22"/>
      </w:rPr>
      <w:t xml:space="preserve"> the </w:t>
    </w:r>
    <w:r w:rsidRPr="00124420">
      <w:rPr>
        <w:b/>
        <w:color w:val="FF0000"/>
        <w:sz w:val="22"/>
        <w:szCs w:val="22"/>
        <w:u w:val="single"/>
      </w:rPr>
      <w:t>Invoice Number</w:t>
    </w:r>
    <w:r w:rsidRPr="00124420">
      <w:rPr>
        <w:b/>
        <w:color w:val="FF0000"/>
        <w:sz w:val="22"/>
        <w:szCs w:val="22"/>
      </w:rPr>
      <w:t xml:space="preserve"> *</w:t>
    </w:r>
  </w:p>
  <w:p w14:paraId="6B249BB9" w14:textId="77777777" w:rsidR="00124420" w:rsidRDefault="001244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55C35"/>
    <w:multiLevelType w:val="hybridMultilevel"/>
    <w:tmpl w:val="6BE0D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A19CE"/>
    <w:multiLevelType w:val="hybridMultilevel"/>
    <w:tmpl w:val="EAAC8F1A"/>
    <w:lvl w:ilvl="0" w:tplc="1E9E02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E76C9"/>
    <w:multiLevelType w:val="hybridMultilevel"/>
    <w:tmpl w:val="6742E07C"/>
    <w:lvl w:ilvl="0" w:tplc="9D1CCA6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AA8"/>
    <w:rsid w:val="0004738F"/>
    <w:rsid w:val="00092246"/>
    <w:rsid w:val="000A0624"/>
    <w:rsid w:val="000D284F"/>
    <w:rsid w:val="001104E8"/>
    <w:rsid w:val="00124420"/>
    <w:rsid w:val="00154C6A"/>
    <w:rsid w:val="00204975"/>
    <w:rsid w:val="00297D0B"/>
    <w:rsid w:val="002F394F"/>
    <w:rsid w:val="00346500"/>
    <w:rsid w:val="003D34B5"/>
    <w:rsid w:val="003D4790"/>
    <w:rsid w:val="004352A2"/>
    <w:rsid w:val="00493B41"/>
    <w:rsid w:val="005610DB"/>
    <w:rsid w:val="005A2986"/>
    <w:rsid w:val="005C7D0F"/>
    <w:rsid w:val="005D35D5"/>
    <w:rsid w:val="005F2C0D"/>
    <w:rsid w:val="006366B3"/>
    <w:rsid w:val="0066066D"/>
    <w:rsid w:val="00672660"/>
    <w:rsid w:val="00734E97"/>
    <w:rsid w:val="007C529B"/>
    <w:rsid w:val="007D1162"/>
    <w:rsid w:val="00881AA8"/>
    <w:rsid w:val="009260B5"/>
    <w:rsid w:val="009575D9"/>
    <w:rsid w:val="009F6B31"/>
    <w:rsid w:val="00AF4A8E"/>
    <w:rsid w:val="00B04D3D"/>
    <w:rsid w:val="00BC53F4"/>
    <w:rsid w:val="00C13859"/>
    <w:rsid w:val="00C43B8B"/>
    <w:rsid w:val="00C50C19"/>
    <w:rsid w:val="00CA3F47"/>
    <w:rsid w:val="00CF6BCC"/>
    <w:rsid w:val="00D00EBC"/>
    <w:rsid w:val="00D176AE"/>
    <w:rsid w:val="00D32703"/>
    <w:rsid w:val="00D97A4A"/>
    <w:rsid w:val="00DC2582"/>
    <w:rsid w:val="00DE7B8E"/>
    <w:rsid w:val="00E21803"/>
    <w:rsid w:val="00E3393A"/>
    <w:rsid w:val="00E649A0"/>
    <w:rsid w:val="00F80818"/>
    <w:rsid w:val="00FA32BF"/>
    <w:rsid w:val="00FD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BF8F44"/>
  <w15:docId w15:val="{50F2EB7B-B70A-4D95-A482-770C03EB0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986"/>
    <w:rPr>
      <w:rFonts w:asciiTheme="minorHAnsi" w:hAnsiTheme="minorHAnsi"/>
      <w:color w:val="000000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5C7D0F"/>
    <w:pPr>
      <w:keepNext/>
      <w:spacing w:line="6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headings">
    <w:name w:val="Column headings"/>
    <w:basedOn w:val="Normal"/>
    <w:rsid w:val="005A2986"/>
    <w:rPr>
      <w:rFonts w:asciiTheme="majorHAnsi" w:hAnsiTheme="majorHAnsi"/>
      <w:b/>
      <w:color w:val="FFFFFF" w:themeColor="background1"/>
      <w:sz w:val="15"/>
      <w:szCs w:val="15"/>
    </w:rPr>
  </w:style>
  <w:style w:type="paragraph" w:customStyle="1" w:styleId="leftalignedgraytext">
    <w:name w:val="left aligned gray text"/>
    <w:basedOn w:val="Normal"/>
    <w:rsid w:val="005A2986"/>
    <w:pPr>
      <w:spacing w:line="312" w:lineRule="auto"/>
    </w:pPr>
    <w:rPr>
      <w:color w:val="7F7F7F" w:themeColor="text1" w:themeTint="80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5A2986"/>
    <w:pPr>
      <w:spacing w:line="264" w:lineRule="auto"/>
      <w:jc w:val="right"/>
    </w:pPr>
    <w:rPr>
      <w:color w:val="984806" w:themeColor="accent6" w:themeShade="80"/>
    </w:rPr>
  </w:style>
  <w:style w:type="paragraph" w:customStyle="1" w:styleId="smalltypecentered">
    <w:name w:val="small type centered"/>
    <w:basedOn w:val="Normal"/>
    <w:rsid w:val="00C50C19"/>
    <w:pPr>
      <w:spacing w:before="660" w:after="120" w:line="264" w:lineRule="auto"/>
      <w:jc w:val="center"/>
    </w:pPr>
    <w:rPr>
      <w:color w:val="7F7F7F" w:themeColor="text1" w:themeTint="80"/>
      <w:spacing w:val="4"/>
      <w:szCs w:val="18"/>
    </w:rPr>
  </w:style>
  <w:style w:type="paragraph" w:customStyle="1" w:styleId="Thankyou">
    <w:name w:val="Thank you"/>
    <w:basedOn w:val="Normal"/>
    <w:autoRedefine/>
    <w:rsid w:val="00E649A0"/>
    <w:pPr>
      <w:spacing w:before="120" w:line="288" w:lineRule="auto"/>
      <w:jc w:val="center"/>
    </w:pPr>
    <w:rPr>
      <w:b/>
      <w:bCs/>
      <w:i/>
      <w:iCs/>
      <w:color w:val="auto"/>
      <w:sz w:val="22"/>
    </w:rPr>
  </w:style>
  <w:style w:type="paragraph" w:customStyle="1" w:styleId="Amount">
    <w:name w:val="Amount"/>
    <w:basedOn w:val="Normal"/>
    <w:rsid w:val="005A2986"/>
    <w:pPr>
      <w:jc w:val="right"/>
    </w:pPr>
    <w:rPr>
      <w:color w:val="auto"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5A2986"/>
    <w:rPr>
      <w:rFonts w:asciiTheme="minorHAnsi" w:hAnsiTheme="minorHAnsi"/>
      <w:color w:val="984806" w:themeColor="accent6" w:themeShade="80"/>
      <w:sz w:val="16"/>
      <w:szCs w:val="16"/>
    </w:rPr>
  </w:style>
  <w:style w:type="table" w:styleId="TableGrid">
    <w:name w:val="Table Grid"/>
    <w:basedOn w:val="TableNormal"/>
    <w:rsid w:val="00660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ogan">
    <w:name w:val="slogan"/>
    <w:basedOn w:val="Normal"/>
    <w:rsid w:val="005A2986"/>
    <w:rPr>
      <w:i/>
      <w:color w:val="auto"/>
    </w:rPr>
  </w:style>
  <w:style w:type="paragraph" w:customStyle="1" w:styleId="Datenumber">
    <w:name w:val="Date &amp; number"/>
    <w:basedOn w:val="Normal"/>
    <w:link w:val="DatenumberCharChar"/>
    <w:rsid w:val="005A2986"/>
    <w:pPr>
      <w:spacing w:line="264" w:lineRule="auto"/>
      <w:jc w:val="right"/>
    </w:pPr>
    <w:rPr>
      <w:color w:val="auto"/>
    </w:rPr>
  </w:style>
  <w:style w:type="character" w:customStyle="1" w:styleId="DatenumberCharChar">
    <w:name w:val="Date &amp; number Char Char"/>
    <w:basedOn w:val="DefaultParagraphFont"/>
    <w:link w:val="Datenumber"/>
    <w:rsid w:val="005A2986"/>
    <w:rPr>
      <w:rFonts w:asciiTheme="minorHAnsi" w:hAnsiTheme="minorHAnsi"/>
      <w:sz w:val="16"/>
      <w:szCs w:val="16"/>
    </w:rPr>
  </w:style>
  <w:style w:type="paragraph" w:styleId="BalloonText">
    <w:name w:val="Balloon Text"/>
    <w:basedOn w:val="Normal"/>
    <w:link w:val="BalloonTextChar"/>
    <w:rsid w:val="00672660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rsid w:val="00672660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34B5"/>
    <w:rPr>
      <w:color w:val="808080"/>
    </w:rPr>
  </w:style>
  <w:style w:type="paragraph" w:styleId="ListParagraph">
    <w:name w:val="List Paragraph"/>
    <w:basedOn w:val="Normal"/>
    <w:uiPriority w:val="34"/>
    <w:qFormat/>
    <w:rsid w:val="00DC2582"/>
    <w:pPr>
      <w:ind w:left="720"/>
      <w:contextualSpacing/>
    </w:pPr>
  </w:style>
  <w:style w:type="character" w:customStyle="1" w:styleId="ui-provider">
    <w:name w:val="ui-provider"/>
    <w:basedOn w:val="DefaultParagraphFont"/>
    <w:rsid w:val="00CA3F47"/>
  </w:style>
  <w:style w:type="paragraph" w:styleId="Header">
    <w:name w:val="header"/>
    <w:basedOn w:val="Normal"/>
    <w:link w:val="HeaderChar"/>
    <w:uiPriority w:val="99"/>
    <w:unhideWhenUsed/>
    <w:rsid w:val="00124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420"/>
    <w:rPr>
      <w:rFonts w:asciiTheme="minorHAnsi" w:hAnsiTheme="minorHAnsi"/>
      <w:color w:val="000000"/>
      <w:sz w:val="16"/>
      <w:szCs w:val="16"/>
    </w:rPr>
  </w:style>
  <w:style w:type="paragraph" w:styleId="Footer">
    <w:name w:val="footer"/>
    <w:basedOn w:val="Normal"/>
    <w:link w:val="FooterChar"/>
    <w:unhideWhenUsed/>
    <w:rsid w:val="00124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24420"/>
    <w:rPr>
      <w:rFonts w:asciiTheme="minorHAnsi" w:hAnsiTheme="minorHAnsi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\Downloads\TF10386230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a635d1-b9fb-4faf-8b6f-d3acbc1873d6" xsi:nil="true"/>
    <lcf76f155ced4ddcb4097134ff3c332f xmlns="129f2e6d-c30e-4c85-99fd-5bdc0ce881d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063108FA1DE429E1A85CD5149F561" ma:contentTypeVersion="17" ma:contentTypeDescription="Create a new document." ma:contentTypeScope="" ma:versionID="b057063aeb17c9d5213c572ce7b76a3b">
  <xsd:schema xmlns:xsd="http://www.w3.org/2001/XMLSchema" xmlns:xs="http://www.w3.org/2001/XMLSchema" xmlns:p="http://schemas.microsoft.com/office/2006/metadata/properties" xmlns:ns2="129f2e6d-c30e-4c85-99fd-5bdc0ce881dd" xmlns:ns3="56a635d1-b9fb-4faf-8b6f-d3acbc1873d6" targetNamespace="http://schemas.microsoft.com/office/2006/metadata/properties" ma:root="true" ma:fieldsID="e32f1d93951218c07d7da7e3576de16b" ns2:_="" ns3:_="">
    <xsd:import namespace="129f2e6d-c30e-4c85-99fd-5bdc0ce881dd"/>
    <xsd:import namespace="56a635d1-b9fb-4faf-8b6f-d3acbc1873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f2e6d-c30e-4c85-99fd-5bdc0ce881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e284ab-3129-4a4f-a33b-1446679d6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635d1-b9fb-4faf-8b6f-d3acbc1873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06cd38d-90bb-447d-9506-0d5056d4a156}" ma:internalName="TaxCatchAll" ma:showField="CatchAllData" ma:web="56a635d1-b9fb-4faf-8b6f-d3acbc187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A693C-A958-49EC-9EDE-B64D7D386E95}"/>
</file>

<file path=customXml/itemProps2.xml><?xml version="1.0" encoding="utf-8"?>
<ds:datastoreItem xmlns:ds="http://schemas.openxmlformats.org/officeDocument/2006/customXml" ds:itemID="{40B2D491-840B-432B-8B2B-BDD28C489D2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08D20830-AF38-4849-9BF4-59F44090A015}"/>
</file>

<file path=docMetadata/LabelInfo.xml><?xml version="1.0" encoding="utf-8"?>
<clbl:labelList xmlns:clbl="http://schemas.microsoft.com/office/2020/mipLabelMetadata">
  <clbl:label id="{70de1992-07c6-480f-a318-a1afcba03983}" enabled="0" method="" siteId="{70de1992-07c6-480f-a318-a1afcba039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TF10386230 (1)</Template>
  <TotalTime>2</TotalTime>
  <Pages>1</Pages>
  <Words>234</Words>
  <Characters>1498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</vt:lpstr>
    </vt:vector>
  </TitlesOfParts>
  <Company>Microsoft Corporation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</dc:title>
  <dc:creator>Windows User</dc:creator>
  <cp:lastModifiedBy>Brasher, Amber</cp:lastModifiedBy>
  <cp:revision>4</cp:revision>
  <cp:lastPrinted>2004-08-26T22:33:00Z</cp:lastPrinted>
  <dcterms:created xsi:type="dcterms:W3CDTF">2024-07-18T19:26:00Z</dcterms:created>
  <dcterms:modified xsi:type="dcterms:W3CDTF">2024-07-18T19:28:00Z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0x0101002DA063108FA1DE429E1A85CD5149F561</vt:lpwstr>
  </property>
  <property fmtid="{D5CDD505-2E9C-101B-9397-08002B2CF9AE}" pid="3" name="Applications">
    <vt:lpwstr>79;#Template 12;#448;#Word 14;#95;#Word 12</vt:lpwstr>
  </property>
</Properties>
</file>